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1" w:rsidRDefault="009C2461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附件</w:t>
      </w:r>
      <w:r>
        <w:rPr>
          <w:rFonts w:ascii="宋体" w:hAnsi="宋体" w:cs="宋体"/>
          <w:color w:val="000000"/>
          <w:kern w:val="0"/>
          <w:sz w:val="31"/>
          <w:szCs w:val="31"/>
        </w:rPr>
        <w:t>7</w:t>
      </w:r>
    </w:p>
    <w:p w:rsidR="009C2461" w:rsidRDefault="009C2461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9C2461" w:rsidRPr="00A8044E" w:rsidTr="00096726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C2461" w:rsidRPr="00A8044E" w:rsidRDefault="009C2461" w:rsidP="00A8044E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 w:rsidRPr="00A8044E">
              <w:rPr>
                <w:rFonts w:ascii="黑体" w:eastAsia="黑体" w:hAnsi="黑体" w:cs="黑体" w:hint="eastAsia"/>
                <w:szCs w:val="21"/>
              </w:rPr>
              <w:t>情形</w:t>
            </w:r>
          </w:p>
          <w:p w:rsidR="009C2461" w:rsidRPr="00A8044E" w:rsidRDefault="009C2461" w:rsidP="00A8044E">
            <w:pPr>
              <w:snapToGrid w:val="0"/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napToGrid w:val="0"/>
              <w:rPr>
                <w:rFonts w:ascii="黑体" w:eastAsia="黑体" w:hAnsi="黑体" w:cs="黑体"/>
                <w:szCs w:val="21"/>
              </w:rPr>
            </w:pPr>
            <w:r w:rsidRPr="00A8044E">
              <w:rPr>
                <w:rFonts w:ascii="黑体" w:eastAsia="黑体" w:hAnsi="黑体" w:cs="黑体" w:hint="eastAsia"/>
                <w:szCs w:val="21"/>
              </w:rPr>
              <w:t>姓名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9C2461" w:rsidRPr="00A8044E" w:rsidTr="00A8044E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区））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天内境外旅居地（国家地区）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居住社区</w:t>
            </w: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属于下面哪种情形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①确诊病例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②无症状感染者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③密切接触者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④以上都不是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③不属于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核酸检测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①阳性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②阴性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③不需要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val="602"/>
          <w:jc w:val="center"/>
        </w:trPr>
        <w:tc>
          <w:tcPr>
            <w:tcW w:w="1588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健康监测（自考前</w:t>
            </w: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9C2461" w:rsidRPr="00A8044E" w:rsidTr="00A8044E">
        <w:trPr>
          <w:trHeight w:val="1352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天数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健康码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①红码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②黄码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③绿码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581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  <w:r w:rsidRPr="00A80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</w:tbl>
    <w:p w:rsidR="009C2461" w:rsidRDefault="009C2461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9C2461" w:rsidRDefault="009C2461">
      <w:pPr>
        <w:widowControl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考生签字：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sectPr w:rsidR="009C2461" w:rsidSect="00532F92">
      <w:footerReference w:type="default" r:id="rId6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61" w:rsidRDefault="009C2461" w:rsidP="00532F92">
      <w:r>
        <w:separator/>
      </w:r>
    </w:p>
  </w:endnote>
  <w:endnote w:type="continuationSeparator" w:id="0">
    <w:p w:rsidR="009C2461" w:rsidRDefault="009C2461" w:rsidP="0053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1" w:rsidRDefault="009C2461">
    <w:pPr>
      <w:pStyle w:val="Footer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备注：请考生务必于考试当天携带此表，持表入场并上交所在考场监考老师。无此表或填写不完整的，不得进入考场！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61" w:rsidRDefault="009C2461" w:rsidP="00532F92">
      <w:r>
        <w:separator/>
      </w:r>
    </w:p>
  </w:footnote>
  <w:footnote w:type="continuationSeparator" w:id="0">
    <w:p w:rsidR="009C2461" w:rsidRDefault="009C2461" w:rsidP="0053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92"/>
    <w:rsid w:val="00096726"/>
    <w:rsid w:val="003C433A"/>
    <w:rsid w:val="00430CC0"/>
    <w:rsid w:val="00440017"/>
    <w:rsid w:val="00532F92"/>
    <w:rsid w:val="007A4A83"/>
    <w:rsid w:val="009C2461"/>
    <w:rsid w:val="00A8044E"/>
    <w:rsid w:val="03D35F11"/>
    <w:rsid w:val="12EE193F"/>
    <w:rsid w:val="216B3878"/>
    <w:rsid w:val="233A282D"/>
    <w:rsid w:val="4E197506"/>
    <w:rsid w:val="5E57219C"/>
    <w:rsid w:val="7C8E683A"/>
    <w:rsid w:val="7E6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9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2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2DDE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2F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2DDE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532F9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2020-06-30T01:26:00Z</dcterms:created>
  <dc:creator>Lenovo</dc:creator>
  <lastModifiedBy>AutoBVT</lastModifiedBy>
  <dcterms:modified xsi:type="dcterms:W3CDTF">2020-06-30T02:12:00Z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