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02" w:rsidRDefault="00EA4602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EA4602" w:rsidRDefault="00EA4602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宋体"/>
          <w:color w:val="000000"/>
          <w:kern w:val="0"/>
          <w:sz w:val="44"/>
          <w:szCs w:val="44"/>
        </w:rPr>
      </w:pPr>
      <w:r>
        <w:rPr>
          <w:rFonts w:ascii="仿宋" w:eastAsia="仿宋" w:hAnsi="Times New Roman"/>
          <w:color w:val="000000"/>
          <w:kern w:val="0"/>
          <w:sz w:val="32"/>
          <w:szCs w:val="32"/>
        </w:rPr>
        <w:t> </w:t>
      </w:r>
      <w:r>
        <w:rPr>
          <w:rFonts w:ascii="宋体" w:hAnsi="宋体" w:hint="eastAsia"/>
          <w:color w:val="000000"/>
          <w:kern w:val="0"/>
          <w:sz w:val="44"/>
          <w:szCs w:val="44"/>
        </w:rPr>
        <w:t>会议回执</w:t>
      </w:r>
    </w:p>
    <w:p w:rsidR="00EA4602" w:rsidRDefault="00EA4602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宋体"/>
          <w:color w:val="000000"/>
          <w:kern w:val="0"/>
          <w:sz w:val="44"/>
          <w:szCs w:val="44"/>
        </w:rPr>
      </w:pPr>
    </w:p>
    <w:tbl>
      <w:tblPr>
        <w:tblW w:w="90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0"/>
        <w:gridCol w:w="806"/>
        <w:gridCol w:w="2130"/>
        <w:gridCol w:w="1650"/>
        <w:gridCol w:w="2040"/>
        <w:gridCol w:w="1523"/>
      </w:tblGrid>
      <w:tr w:rsidR="00EA4602" w:rsidRPr="000D0AB9">
        <w:trPr>
          <w:trHeight w:val="703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EA4602" w:rsidRPr="000D0AB9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Times New Roman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 w:rsidR="00EA4602" w:rsidRPr="000D0AB9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</w:tr>
      <w:tr w:rsidR="00EA4602" w:rsidRPr="000D0AB9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</w:tr>
      <w:tr w:rsidR="00EA4602" w:rsidRPr="000D0AB9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02" w:rsidRDefault="00EA4602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Times New Roman"/>
                <w:kern w:val="0"/>
                <w:sz w:val="32"/>
                <w:szCs w:val="32"/>
              </w:rPr>
            </w:pPr>
          </w:p>
        </w:tc>
      </w:tr>
    </w:tbl>
    <w:p w:rsidR="00EA4602" w:rsidRDefault="00EA4602">
      <w:pPr>
        <w:widowControl/>
        <w:shd w:val="clear" w:color="auto" w:fill="FFFFFF"/>
        <w:adjustRightInd w:val="0"/>
        <w:snapToGrid w:val="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（请将会议回执</w:t>
      </w:r>
      <w:hyperlink r:id="rId4" w:history="1">
        <w:r>
          <w:rPr>
            <w:rFonts w:ascii="仿宋" w:eastAsia="仿宋" w:hAnsi="仿宋" w:hint="eastAsia"/>
            <w:color w:val="000000"/>
            <w:kern w:val="0"/>
            <w:sz w:val="28"/>
            <w:szCs w:val="28"/>
          </w:rPr>
          <w:t>发送至邮箱</w:t>
        </w:r>
      </w:hyperlink>
      <w:r>
        <w:rPr>
          <w:rFonts w:ascii="仿宋" w:eastAsia="仿宋" w:hAnsi="仿宋"/>
          <w:color w:val="000000"/>
          <w:kern w:val="0"/>
          <w:sz w:val="28"/>
          <w:szCs w:val="28"/>
        </w:rPr>
        <w:t>xyqlyjy</w:t>
      </w:r>
      <w:r>
        <w:rPr>
          <w:rFonts w:ascii="仿宋_GB2312" w:eastAsia="仿宋_GB2312" w:hAnsi="仿宋_GB2312" w:cs="仿宋_GB2312"/>
          <w:sz w:val="32"/>
          <w:szCs w:val="32"/>
        </w:rPr>
        <w:t>@163.com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）</w:t>
      </w:r>
    </w:p>
    <w:p w:rsidR="00EA4602" w:rsidRDefault="00EA4602"/>
    <w:sectPr w:rsidR="00EA4602" w:rsidSect="00D6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B20C36"/>
    <w:rsid w:val="000D0AB9"/>
    <w:rsid w:val="001764D7"/>
    <w:rsid w:val="00391F3E"/>
    <w:rsid w:val="00D62ABC"/>
    <w:rsid w:val="00EA4602"/>
    <w:rsid w:val="09D00CCA"/>
    <w:rsid w:val="09EC125E"/>
    <w:rsid w:val="1B2F074A"/>
    <w:rsid w:val="1D710C30"/>
    <w:rsid w:val="272479E6"/>
    <w:rsid w:val="39B20C36"/>
    <w:rsid w:val="3BB92FE1"/>
    <w:rsid w:val="421009F0"/>
    <w:rsid w:val="42CD1D5B"/>
    <w:rsid w:val="45295FF5"/>
    <w:rsid w:val="54A96DB4"/>
    <w:rsid w:val="62B85AF9"/>
    <w:rsid w:val="63CD0730"/>
    <w:rsid w:val="6A26312E"/>
    <w:rsid w:val="7849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2AB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&#37038;&#31665;2985863245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</Words>
  <Characters>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2017-08-24T06:19:00Z</dcterms:created>
  <dcterms:modified xsi:type="dcterms:W3CDTF">2017-11-27T07:45:00Z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